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proofErr w:type="gram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proofErr w:type="gram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3B1952">
              <w:rPr>
                <w:rFonts w:ascii="Sylfaen" w:eastAsia="Times New Roman" w:hAnsi="Sylfaen" w:cs="Calibri"/>
                <w:color w:val="000000"/>
                <w:sz w:val="32"/>
              </w:rPr>
              <w:t xml:space="preserve">13.07.2020; </w:t>
            </w:r>
            <w:r w:rsidR="005F03D6">
              <w:rPr>
                <w:rFonts w:ascii="Sylfaen" w:eastAsia="Times New Roman" w:hAnsi="Sylfaen" w:cs="Calibri"/>
                <w:color w:val="000000"/>
                <w:sz w:val="32"/>
              </w:rPr>
              <w:t>00:10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5F03D6" w:rsidRDefault="005F03D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5F03D6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ვენა-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თბილისი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5F03D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5833E1">
              <w:rPr>
                <w:rFonts w:ascii="Sylfaen" w:eastAsia="Times New Roman" w:hAnsi="Sylfaen" w:cs="Calibri"/>
                <w:color w:val="000000"/>
                <w:sz w:val="32"/>
              </w:rPr>
              <w:t>A9 0682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5F03D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თბილისის </w:t>
            </w:r>
            <w:r w:rsidR="008D6D8C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საერთაშორისო 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აეროპორტი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B96E24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გეორგინე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5833E1" w:rsidRDefault="005833E1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ჰორმანი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A270C3" w:rsidRDefault="00B96E24" w:rsidP="000935E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de-AT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პასპ</w:t>
            </w:r>
            <w:r w:rsidR="00A270C3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. ნომერი</w:t>
            </w:r>
            <w:r w:rsidR="00A270C3">
              <w:rPr>
                <w:rFonts w:ascii="Sylfaen" w:eastAsia="Times New Roman" w:hAnsi="Sylfaen" w:cs="Calibri"/>
                <w:color w:val="000000"/>
                <w:sz w:val="32"/>
                <w:lang w:val="de-AT"/>
              </w:rPr>
              <w:t xml:space="preserve">  D 1216571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B96E24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მდედრობითი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A270C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A270C3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30.04.1959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10187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ავსტრიის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3C001E" w:rsidRDefault="003C001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ავსტრია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3C001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101879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ავსტრია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7A5" w:rsidRPr="0032509C" w:rsidRDefault="00503507" w:rsidP="003250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de-AT"/>
              </w:rPr>
              <w:t>+995 577 90 89 07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E53806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E53806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თამარ გვენეტაძე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1238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en-GB"/>
              </w:rPr>
              <w:t>+995 577 433 005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B3796C" w:rsidP="00BB22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ავსტრიის საელჩოს ატაშე</w:t>
            </w:r>
            <w:r w:rsidR="00BB22FD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  <w:r w:rsidR="00BB22FD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მეუღლე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4512B9" w:rsidRDefault="00CC6D4C" w:rsidP="00BB22F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თბილისი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BB22FD" w:rsidP="003674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lastRenderedPageBreak/>
              <w:t xml:space="preserve">მთაწმინდა, </w:t>
            </w:r>
            <w:bookmarkStart w:id="0" w:name="_GoBack"/>
            <w:bookmarkEnd w:id="0"/>
            <w:r w:rsidR="004512B9" w:rsidRPr="00BB22FD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მთაწმინდის </w:t>
            </w:r>
            <w:r w:rsidR="004512B9" w:rsidRPr="00BB22FD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lastRenderedPageBreak/>
              <w:t>ქუჩა 12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</w:tbl>
    <w:p w:rsidR="00C55ED7" w:rsidRPr="00CD0462" w:rsidRDefault="00C55ED7">
      <w:pPr>
        <w:rPr>
          <w:rFonts w:ascii="Sylfaen" w:hAnsi="Sylfaen"/>
          <w:sz w:val="24"/>
          <w:lang w:val="ka-GE"/>
        </w:rPr>
      </w:pPr>
    </w:p>
    <w:p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CA"/>
    <w:rsid w:val="000935E1"/>
    <w:rsid w:val="00101879"/>
    <w:rsid w:val="001662E3"/>
    <w:rsid w:val="001F27A5"/>
    <w:rsid w:val="00222478"/>
    <w:rsid w:val="0032509C"/>
    <w:rsid w:val="00367414"/>
    <w:rsid w:val="003B1952"/>
    <w:rsid w:val="003C001E"/>
    <w:rsid w:val="004512B9"/>
    <w:rsid w:val="004F0993"/>
    <w:rsid w:val="00503507"/>
    <w:rsid w:val="00540083"/>
    <w:rsid w:val="005833E1"/>
    <w:rsid w:val="005F03D6"/>
    <w:rsid w:val="00612383"/>
    <w:rsid w:val="00642C03"/>
    <w:rsid w:val="008D6D8C"/>
    <w:rsid w:val="00913784"/>
    <w:rsid w:val="00A270C3"/>
    <w:rsid w:val="00B3796C"/>
    <w:rsid w:val="00B96E24"/>
    <w:rsid w:val="00BA0DB3"/>
    <w:rsid w:val="00BB22FD"/>
    <w:rsid w:val="00BE1C99"/>
    <w:rsid w:val="00C55ED7"/>
    <w:rsid w:val="00C716E6"/>
    <w:rsid w:val="00CC6D4C"/>
    <w:rsid w:val="00CD0462"/>
    <w:rsid w:val="00CD173A"/>
    <w:rsid w:val="00D21EFE"/>
    <w:rsid w:val="00DA29CA"/>
    <w:rsid w:val="00DE0C05"/>
    <w:rsid w:val="00E16D9E"/>
    <w:rsid w:val="00E32FDA"/>
    <w:rsid w:val="00E53806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A501D859</Template>
  <TotalTime>0</TotalTime>
  <Pages>2</Pages>
  <Words>124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BMeiA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 Andguladze</dc:creator>
  <cp:lastModifiedBy>nino.kurdadze</cp:lastModifiedBy>
  <cp:revision>22</cp:revision>
  <cp:lastPrinted>2020-03-13T22:16:00Z</cp:lastPrinted>
  <dcterms:created xsi:type="dcterms:W3CDTF">2020-06-30T13:00:00Z</dcterms:created>
  <dcterms:modified xsi:type="dcterms:W3CDTF">2020-06-30T13:57:00Z</dcterms:modified>
</cp:coreProperties>
</file>